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7565" w14:textId="3BFAB441" w:rsidR="005C6D45" w:rsidRPr="002A180C" w:rsidRDefault="003444AF">
      <w:pPr>
        <w:pStyle w:val="Titre"/>
        <w:rPr>
          <w:sz w:val="72"/>
          <w:szCs w:val="72"/>
        </w:rPr>
      </w:pPr>
      <w:bookmarkStart w:id="0" w:name="_Hlk44079723"/>
      <w:bookmarkEnd w:id="0"/>
      <w:r>
        <w:rPr>
          <w:noProof/>
          <w:lang w:bidi="fr-FR"/>
        </w:rPr>
        <w:drawing>
          <wp:anchor distT="0" distB="0" distL="114300" distR="114300" simplePos="0" relativeHeight="251658240" behindDoc="0" locked="0" layoutInCell="1" allowOverlap="1" wp14:anchorId="35C4A21F" wp14:editId="75BE3FF9">
            <wp:simplePos x="0" y="0"/>
            <wp:positionH relativeFrom="margin">
              <wp:posOffset>5228590</wp:posOffset>
            </wp:positionH>
            <wp:positionV relativeFrom="paragraph">
              <wp:posOffset>-1270</wp:posOffset>
            </wp:positionV>
            <wp:extent cx="1057275" cy="10572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37B">
        <w:rPr>
          <w:sz w:val="72"/>
          <w:szCs w:val="72"/>
          <w:lang w:bidi="fr-FR"/>
        </w:rPr>
        <w:t>Manuel d’instruction</w:t>
      </w:r>
    </w:p>
    <w:p w14:paraId="083D6A0E" w14:textId="63306540" w:rsidR="005C6D45" w:rsidRPr="002A180C" w:rsidRDefault="007F137B">
      <w:pPr>
        <w:pStyle w:val="Sous-titre"/>
      </w:pPr>
      <w:bookmarkStart w:id="1" w:name="_Hlk487785372"/>
      <w:bookmarkEnd w:id="1"/>
      <w:r>
        <w:rPr>
          <w:lang w:bidi="fr-FR"/>
        </w:rPr>
        <w:t xml:space="preserve">Horloge </w:t>
      </w:r>
      <w:r w:rsidR="00A71811">
        <w:rPr>
          <w:lang w:bidi="fr-FR"/>
        </w:rPr>
        <w:t>SPU73</w:t>
      </w:r>
    </w:p>
    <w:p w14:paraId="4D82C691" w14:textId="19F4AEDC" w:rsidR="00B61D78" w:rsidRDefault="00B61D78" w:rsidP="00B61D78">
      <w:pPr>
        <w:jc w:val="both"/>
      </w:pPr>
      <w:r w:rsidRPr="003F2306">
        <w:t>Un grand soin a été apporté à la fabrication de cette pendule. Elle est équipée d'un mouvement mécanique garanti 2 ans</w:t>
      </w:r>
      <w:r w:rsidR="00570E86">
        <w:t>.</w:t>
      </w:r>
    </w:p>
    <w:p w14:paraId="2D0880DE" w14:textId="77777777" w:rsidR="00B61D78" w:rsidRPr="003F2306" w:rsidRDefault="00B61D78" w:rsidP="00B61D78">
      <w:pPr>
        <w:jc w:val="both"/>
      </w:pPr>
      <w:r w:rsidRPr="003F2306">
        <w:t>Afin de profiter pleinement de votre horloge, veuillez prendre le temps de lire attentivement ces instructions.</w:t>
      </w:r>
    </w:p>
    <w:p w14:paraId="07097A8A" w14:textId="323FA583" w:rsidR="005C6D45" w:rsidRPr="002A180C" w:rsidRDefault="005A78FC">
      <w:pPr>
        <w:pStyle w:val="Titre1"/>
      </w:pPr>
      <w:r>
        <w:rPr>
          <w:lang w:bidi="fr-FR"/>
        </w:rPr>
        <w:t>Mise en marche</w:t>
      </w:r>
    </w:p>
    <w:p w14:paraId="4B2221B7" w14:textId="5EF253E4" w:rsidR="00C40640" w:rsidRDefault="00FC3191" w:rsidP="00952DE6">
      <w:pPr>
        <w:jc w:val="both"/>
      </w:pPr>
      <w:r>
        <w:t>Insérer une pile LR6 (AA – 1,5V) dans le mouvement en respectant les polarités.</w:t>
      </w:r>
      <w:r w:rsidR="00952DE6">
        <w:t xml:space="preserve"> </w:t>
      </w:r>
      <w:r>
        <w:t>Libérer la sécurité du balancier en exerçant une légère pression vers la droite si nécessaire.</w:t>
      </w:r>
      <w:r w:rsidR="00952DE6">
        <w:t xml:space="preserve"> </w:t>
      </w:r>
      <w:r>
        <w:t>Régler l’heure désirée au moyen du bouton rotatif se situant au dos du mouvement.</w:t>
      </w:r>
    </w:p>
    <w:p w14:paraId="1A3EB3CA" w14:textId="646EF6C9" w:rsidR="005C6D45" w:rsidRPr="002B054E" w:rsidRDefault="00C40640" w:rsidP="00D6521D">
      <w:pPr>
        <w:pStyle w:val="Titre1"/>
        <w:rPr>
          <w:rFonts w:ascii="Segoe UI" w:eastAsiaTheme="minorHAnsi" w:hAnsi="Segoe UI" w:cs="Segoe UI"/>
          <w:color w:val="auto"/>
          <w:kern w:val="0"/>
          <w:sz w:val="22"/>
          <w:szCs w:val="22"/>
          <w14:ligatures w14:val="none"/>
          <w14:numForm w14:val="default"/>
        </w:rPr>
      </w:pPr>
      <w:r>
        <w:rPr>
          <w:lang w:bidi="fr-FR"/>
        </w:rPr>
        <w:t>Sélection de la sonnerie</w:t>
      </w:r>
    </w:p>
    <w:p w14:paraId="071FB82B" w14:textId="77777777" w:rsidR="009D228F" w:rsidRDefault="00C40640" w:rsidP="000308AE">
      <w:pPr>
        <w:jc w:val="both"/>
      </w:pPr>
      <w:r>
        <w:t>WM : sonnerie tous les ¼ d’heure (Westminster) et décompte des heures.</w:t>
      </w:r>
    </w:p>
    <w:p w14:paraId="421A7295" w14:textId="77777777" w:rsidR="009D228F" w:rsidRDefault="009D228F" w:rsidP="000308AE">
      <w:pPr>
        <w:jc w:val="both"/>
      </w:pPr>
      <w:r>
        <w:t>BB : sonnerie à la ½ heure et décompte des heures.</w:t>
      </w:r>
    </w:p>
    <w:p w14:paraId="11BF038D" w14:textId="77777777" w:rsidR="00CC054F" w:rsidRDefault="009D228F" w:rsidP="000308AE">
      <w:pPr>
        <w:jc w:val="both"/>
      </w:pPr>
      <w:r>
        <w:t>La mélodie se mettra en route pour la 1</w:t>
      </w:r>
      <w:r w:rsidRPr="009D228F">
        <w:rPr>
          <w:vertAlign w:val="superscript"/>
        </w:rPr>
        <w:t>ère</w:t>
      </w:r>
      <w:r>
        <w:t xml:space="preserve"> fois à l’heure pleine. On pourra alors entendre </w:t>
      </w:r>
      <w:r w:rsidR="00CC054F">
        <w:t>la mélodie sélectionnée et le gong (une fois) indépendamment du réglage de l’heure.</w:t>
      </w:r>
    </w:p>
    <w:p w14:paraId="32EAC635" w14:textId="77777777" w:rsidR="00CC054F" w:rsidRDefault="00CC054F" w:rsidP="000308AE">
      <w:pPr>
        <w:jc w:val="both"/>
      </w:pPr>
      <w:r>
        <w:t>Les heures suivantes, le gong horaire retentira par rapport à l’heure indiquée sur la pendule.</w:t>
      </w:r>
    </w:p>
    <w:p w14:paraId="41CA1C61" w14:textId="77777777" w:rsidR="00CC054F" w:rsidRDefault="00CC054F" w:rsidP="000308AE">
      <w:pPr>
        <w:jc w:val="both"/>
      </w:pPr>
      <w:r>
        <w:t>Le mouvement effectuera une 1</w:t>
      </w:r>
      <w:r w:rsidRPr="00CC054F">
        <w:rPr>
          <w:vertAlign w:val="superscript"/>
        </w:rPr>
        <w:t>ère</w:t>
      </w:r>
      <w:r>
        <w:t xml:space="preserve"> synchronisation lors du passage de la position sur 1 heure. C’est après que le gong retentira aux heures exactes.</w:t>
      </w:r>
    </w:p>
    <w:p w14:paraId="397705FD" w14:textId="52A62481" w:rsidR="00B07C16" w:rsidRDefault="00CC054F" w:rsidP="003C50C5">
      <w:pPr>
        <w:jc w:val="both"/>
      </w:pPr>
      <w:r>
        <w:t xml:space="preserve">En commutant d’une mélodie à </w:t>
      </w:r>
      <w:r w:rsidR="00D100E9">
        <w:t>l’</w:t>
      </w:r>
      <w:r>
        <w:t>autre,</w:t>
      </w:r>
      <w:r w:rsidR="00D100E9">
        <w:t xml:space="preserve"> la pendule sonnera avec la mélodie souhaitée à la prochaine heure pleine. </w:t>
      </w:r>
      <w:r w:rsidR="003C50C5">
        <w:t>En commutant d’une mélodie à l’autre</w:t>
      </w:r>
      <w:r w:rsidR="003C50C5">
        <w:t>, celle actuellement en cours ne sera pas interrompue.</w:t>
      </w:r>
    </w:p>
    <w:p w14:paraId="4AD35C8D" w14:textId="2A99C3DF" w:rsidR="00A224F4" w:rsidRDefault="00A224F4" w:rsidP="003C50C5">
      <w:pPr>
        <w:jc w:val="both"/>
        <w:rPr>
          <w:rFonts w:ascii="Segoe UI Light" w:eastAsiaTheme="majorEastAsia" w:hAnsi="Segoe UI Light" w:cs="Segoe UI Light"/>
          <w:color w:val="3B3838" w:themeColor="background2" w:themeShade="40"/>
          <w:kern w:val="28"/>
          <w:sz w:val="52"/>
          <w:szCs w:val="52"/>
          <w:lang w:bidi="fr-FR"/>
          <w14:ligatures w14:val="standard"/>
          <w14:numForm w14:val="oldStyle"/>
        </w:rPr>
      </w:pPr>
      <w:r>
        <w:t>A noter que le volume est réglable.</w:t>
      </w:r>
    </w:p>
    <w:p w14:paraId="3C42C0C9" w14:textId="42832334" w:rsidR="002812A5" w:rsidRDefault="00A224F4" w:rsidP="00AF20E4">
      <w:pPr>
        <w:pStyle w:val="Titre1"/>
        <w:rPr>
          <w:lang w:bidi="fr-FR"/>
        </w:rPr>
      </w:pPr>
      <w:r>
        <w:rPr>
          <w:lang w:bidi="fr-FR"/>
        </w:rPr>
        <w:t>Arrêt de sonnerie de nuit</w:t>
      </w:r>
    </w:p>
    <w:p w14:paraId="71ACC855" w14:textId="34BF0B39" w:rsidR="00777E04" w:rsidRDefault="00C545DC" w:rsidP="00777E04">
      <w:pPr>
        <w:jc w:val="both"/>
      </w:pPr>
      <w:r>
        <w:t xml:space="preserve">Il fonctionne de 22h15 à 6h45 sous forme </w:t>
      </w:r>
      <w:r w:rsidR="002F6BF4">
        <w:t>de diminution du son. Pour activer cette fonction, placez le sélecteur de mélodie souhaitée sur WM</w:t>
      </w:r>
      <w:r w:rsidR="006612EE">
        <w:t xml:space="preserve"> ou BB et sur le symbole de la lune. Si la diminution n’est pas activée</w:t>
      </w:r>
      <w:r w:rsidR="00952DE6">
        <w:t xml:space="preserve"> pendant la nuit, avancez l’heure à l’aide du bouton de mise à l’heure de 12 heures.</w:t>
      </w:r>
    </w:p>
    <w:p w14:paraId="6EBD87BB" w14:textId="7A040D5D" w:rsidR="00777E04" w:rsidRDefault="00A71811" w:rsidP="00777E04">
      <w:pPr>
        <w:jc w:val="both"/>
      </w:pPr>
      <w:r>
        <w:t>Pour avoir la sonnerie en permanence, positionnez le bouton sur le soleil.</w:t>
      </w:r>
    </w:p>
    <w:sectPr w:rsidR="00777E04" w:rsidSect="00C85640">
      <w:footerReference w:type="default" r:id="rId12"/>
      <w:pgSz w:w="11906" w:h="16838" w:code="9"/>
      <w:pgMar w:top="1021" w:right="1021" w:bottom="1021" w:left="1021" w:header="28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3E06" w14:textId="77777777" w:rsidR="008D25AC" w:rsidRDefault="008D25AC">
      <w:pPr>
        <w:spacing w:line="240" w:lineRule="auto"/>
      </w:pPr>
      <w:r>
        <w:separator/>
      </w:r>
    </w:p>
  </w:endnote>
  <w:endnote w:type="continuationSeparator" w:id="0">
    <w:p w14:paraId="6E1528ED" w14:textId="77777777" w:rsidR="008D25AC" w:rsidRDefault="008D25AC">
      <w:pPr>
        <w:spacing w:line="240" w:lineRule="auto"/>
      </w:pPr>
      <w:r>
        <w:continuationSeparator/>
      </w:r>
    </w:p>
  </w:endnote>
  <w:endnote w:type="continuationNotice" w:id="1">
    <w:p w14:paraId="137AA2E6" w14:textId="77777777" w:rsidR="008D25AC" w:rsidRDefault="008D25A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2186409"/>
      <w:docPartObj>
        <w:docPartGallery w:val="Page Numbers (Bottom of Page)"/>
        <w:docPartUnique/>
      </w:docPartObj>
    </w:sdtPr>
    <w:sdtEndPr/>
    <w:sdtContent>
      <w:p w14:paraId="6CC0F16F" w14:textId="12A6FD17" w:rsidR="005C6D45" w:rsidRPr="002E258A" w:rsidRDefault="003522B0" w:rsidP="00533BB8">
        <w:pPr>
          <w:pStyle w:val="Pieddepage"/>
          <w:jc w:val="right"/>
        </w:pPr>
        <w:r>
          <w:t xml:space="preserve">1001 pendules </w:t>
        </w:r>
        <w:r w:rsidR="00533BB8">
          <w:t>– 128, rue la Boétie – 75008 Paris</w:t>
        </w:r>
        <w:r w:rsidR="007D4DF0">
          <w:tab/>
        </w:r>
        <w:r w:rsidR="007D4DF0">
          <w:tab/>
        </w:r>
        <w:r w:rsidR="00533BB8">
          <w:tab/>
          <w:t xml:space="preserve"> </w:t>
        </w:r>
        <w:r w:rsidR="002F25A8" w:rsidRPr="002E258A">
          <w:rPr>
            <w:lang w:bidi="fr-FR"/>
          </w:rPr>
          <w:t xml:space="preserve">Page | </w:t>
        </w:r>
        <w:r w:rsidR="002F25A8" w:rsidRPr="002E258A">
          <w:rPr>
            <w:lang w:bidi="fr-FR"/>
          </w:rPr>
          <w:fldChar w:fldCharType="begin"/>
        </w:r>
        <w:r w:rsidR="002F25A8" w:rsidRPr="002E258A">
          <w:rPr>
            <w:lang w:bidi="fr-FR"/>
          </w:rPr>
          <w:instrText xml:space="preserve"> PAGE   \* MERGEFORMAT </w:instrText>
        </w:r>
        <w:r w:rsidR="002F25A8" w:rsidRPr="002E258A">
          <w:rPr>
            <w:lang w:bidi="fr-FR"/>
          </w:rPr>
          <w:fldChar w:fldCharType="separate"/>
        </w:r>
        <w:r w:rsidR="007C7C08">
          <w:rPr>
            <w:noProof/>
            <w:lang w:bidi="fr-FR"/>
          </w:rPr>
          <w:t>7</w:t>
        </w:r>
        <w:r w:rsidR="002F25A8" w:rsidRPr="002E258A">
          <w:rPr>
            <w:noProof/>
            <w:lang w:bidi="fr-FR"/>
          </w:rPr>
          <w:fldChar w:fldCharType="end"/>
        </w:r>
        <w:r w:rsidR="002F25A8" w:rsidRPr="002E258A">
          <w:rPr>
            <w:lang w:bidi="fr-FR"/>
          </w:rPr>
          <w:t xml:space="preserve"> </w:t>
        </w:r>
      </w:p>
    </w:sdtContent>
  </w:sdt>
  <w:p w14:paraId="40FB154D" w14:textId="77777777" w:rsidR="005C6D45" w:rsidRPr="002E258A" w:rsidRDefault="005C6D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32A74" w14:textId="77777777" w:rsidR="008D25AC" w:rsidRDefault="008D25AC">
      <w:pPr>
        <w:spacing w:line="240" w:lineRule="auto"/>
      </w:pPr>
      <w:r>
        <w:separator/>
      </w:r>
    </w:p>
  </w:footnote>
  <w:footnote w:type="continuationSeparator" w:id="0">
    <w:p w14:paraId="5CD7CBA5" w14:textId="77777777" w:rsidR="008D25AC" w:rsidRDefault="008D25AC">
      <w:pPr>
        <w:spacing w:line="240" w:lineRule="auto"/>
      </w:pPr>
      <w:r>
        <w:continuationSeparator/>
      </w:r>
    </w:p>
  </w:footnote>
  <w:footnote w:type="continuationNotice" w:id="1">
    <w:p w14:paraId="39D912D5" w14:textId="77777777" w:rsidR="008D25AC" w:rsidRDefault="008D25A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435496"/>
    <w:multiLevelType w:val="hybridMultilevel"/>
    <w:tmpl w:val="A17A64F6"/>
    <w:lvl w:ilvl="0" w:tplc="398AC2A4">
      <w:start w:val="1"/>
      <w:numFmt w:val="decimal"/>
      <w:lvlText w:val="%1."/>
      <w:lvlJc w:val="left"/>
      <w:pPr>
        <w:ind w:left="720" w:hanging="360"/>
      </w:pPr>
    </w:lvl>
    <w:lvl w:ilvl="1" w:tplc="BA7A4BD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E559E"/>
    <w:multiLevelType w:val="hybridMultilevel"/>
    <w:tmpl w:val="0C7C5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32D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1586A"/>
    <w:multiLevelType w:val="multilevel"/>
    <w:tmpl w:val="AAFAC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13" w15:restartNumberingAfterBreak="0">
    <w:nsid w:val="23D30E66"/>
    <w:multiLevelType w:val="multilevel"/>
    <w:tmpl w:val="42B0C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14" w15:restartNumberingAfterBreak="0">
    <w:nsid w:val="23FC3729"/>
    <w:multiLevelType w:val="hybridMultilevel"/>
    <w:tmpl w:val="D480E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949CF"/>
    <w:multiLevelType w:val="hybridMultilevel"/>
    <w:tmpl w:val="74A2CB0A"/>
    <w:lvl w:ilvl="0" w:tplc="DDA234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23BCD"/>
    <w:multiLevelType w:val="hybridMultilevel"/>
    <w:tmpl w:val="6CA6A17C"/>
    <w:lvl w:ilvl="0" w:tplc="DDA2348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0B8B"/>
    <w:multiLevelType w:val="hybridMultilevel"/>
    <w:tmpl w:val="2062A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6748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646D81"/>
    <w:multiLevelType w:val="hybridMultilevel"/>
    <w:tmpl w:val="5A1E8D7E"/>
    <w:lvl w:ilvl="0" w:tplc="95E04A14">
      <w:start w:val="1"/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B1728"/>
    <w:multiLevelType w:val="multilevel"/>
    <w:tmpl w:val="42B0C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21" w15:restartNumberingAfterBreak="0">
    <w:nsid w:val="6F1F582C"/>
    <w:multiLevelType w:val="hybridMultilevel"/>
    <w:tmpl w:val="A344E3F0"/>
    <w:lvl w:ilvl="0" w:tplc="243A45F4">
      <w:start w:val="1"/>
      <w:numFmt w:val="bullet"/>
      <w:lvlText w:val="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4304"/>
    <w:multiLevelType w:val="hybridMultilevel"/>
    <w:tmpl w:val="68C0E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935E5"/>
    <w:multiLevelType w:val="multilevel"/>
    <w:tmpl w:val="B5503B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24" w15:restartNumberingAfterBreak="0">
    <w:nsid w:val="7A4C77C6"/>
    <w:multiLevelType w:val="multilevel"/>
    <w:tmpl w:val="AAFAC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</w:rPr>
    </w:lvl>
  </w:abstractNum>
  <w:abstractNum w:abstractNumId="25" w15:restartNumberingAfterBreak="0">
    <w:nsid w:val="7FA06AB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25"/>
  </w:num>
  <w:num w:numId="15">
    <w:abstractNumId w:val="19"/>
  </w:num>
  <w:num w:numId="16">
    <w:abstractNumId w:val="23"/>
  </w:num>
  <w:num w:numId="17">
    <w:abstractNumId w:val="12"/>
  </w:num>
  <w:num w:numId="18">
    <w:abstractNumId w:val="13"/>
  </w:num>
  <w:num w:numId="19">
    <w:abstractNumId w:val="20"/>
  </w:num>
  <w:num w:numId="20">
    <w:abstractNumId w:val="17"/>
  </w:num>
  <w:num w:numId="21">
    <w:abstractNumId w:val="14"/>
  </w:num>
  <w:num w:numId="22">
    <w:abstractNumId w:val="21"/>
  </w:num>
  <w:num w:numId="23">
    <w:abstractNumId w:val="15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B"/>
    <w:rsid w:val="0000071A"/>
    <w:rsid w:val="00016748"/>
    <w:rsid w:val="00023D23"/>
    <w:rsid w:val="00025C72"/>
    <w:rsid w:val="00027285"/>
    <w:rsid w:val="000308AE"/>
    <w:rsid w:val="0006558E"/>
    <w:rsid w:val="0006567E"/>
    <w:rsid w:val="000760DB"/>
    <w:rsid w:val="00083D13"/>
    <w:rsid w:val="000B4FF2"/>
    <w:rsid w:val="000E0B61"/>
    <w:rsid w:val="000F00E7"/>
    <w:rsid w:val="000F3578"/>
    <w:rsid w:val="001030BA"/>
    <w:rsid w:val="00122519"/>
    <w:rsid w:val="001354B7"/>
    <w:rsid w:val="0014680D"/>
    <w:rsid w:val="00151844"/>
    <w:rsid w:val="0016766E"/>
    <w:rsid w:val="00170063"/>
    <w:rsid w:val="00175643"/>
    <w:rsid w:val="00176D4C"/>
    <w:rsid w:val="00184410"/>
    <w:rsid w:val="00191A6C"/>
    <w:rsid w:val="00197251"/>
    <w:rsid w:val="001B1AA7"/>
    <w:rsid w:val="001B2338"/>
    <w:rsid w:val="001D5FE7"/>
    <w:rsid w:val="00201DBF"/>
    <w:rsid w:val="002061A9"/>
    <w:rsid w:val="00214424"/>
    <w:rsid w:val="00216A6C"/>
    <w:rsid w:val="00217B64"/>
    <w:rsid w:val="002246D3"/>
    <w:rsid w:val="00227E4F"/>
    <w:rsid w:val="00235579"/>
    <w:rsid w:val="002365F8"/>
    <w:rsid w:val="002512A6"/>
    <w:rsid w:val="00257FAA"/>
    <w:rsid w:val="00263938"/>
    <w:rsid w:val="002812A5"/>
    <w:rsid w:val="0028383C"/>
    <w:rsid w:val="002878C2"/>
    <w:rsid w:val="002A180C"/>
    <w:rsid w:val="002A7DFF"/>
    <w:rsid w:val="002B054E"/>
    <w:rsid w:val="002E258A"/>
    <w:rsid w:val="002E2D73"/>
    <w:rsid w:val="002E78EB"/>
    <w:rsid w:val="002F25A8"/>
    <w:rsid w:val="002F300B"/>
    <w:rsid w:val="002F6BF4"/>
    <w:rsid w:val="00303BD2"/>
    <w:rsid w:val="0030794F"/>
    <w:rsid w:val="0032370D"/>
    <w:rsid w:val="003407A9"/>
    <w:rsid w:val="00340DC9"/>
    <w:rsid w:val="00343FCD"/>
    <w:rsid w:val="003444AF"/>
    <w:rsid w:val="00350645"/>
    <w:rsid w:val="00350781"/>
    <w:rsid w:val="00350BD5"/>
    <w:rsid w:val="003522B0"/>
    <w:rsid w:val="0035706B"/>
    <w:rsid w:val="00361A4E"/>
    <w:rsid w:val="003623FC"/>
    <w:rsid w:val="00363541"/>
    <w:rsid w:val="0037408F"/>
    <w:rsid w:val="00375618"/>
    <w:rsid w:val="003A3513"/>
    <w:rsid w:val="003B73C9"/>
    <w:rsid w:val="003C1168"/>
    <w:rsid w:val="003C50C5"/>
    <w:rsid w:val="003F7DF4"/>
    <w:rsid w:val="004368E2"/>
    <w:rsid w:val="00444F02"/>
    <w:rsid w:val="00470C2B"/>
    <w:rsid w:val="00490CC6"/>
    <w:rsid w:val="004B015C"/>
    <w:rsid w:val="004F05F9"/>
    <w:rsid w:val="005037D3"/>
    <w:rsid w:val="00533BB8"/>
    <w:rsid w:val="0053775B"/>
    <w:rsid w:val="005509B2"/>
    <w:rsid w:val="005556DB"/>
    <w:rsid w:val="00561F3F"/>
    <w:rsid w:val="00570E86"/>
    <w:rsid w:val="00574178"/>
    <w:rsid w:val="00580D54"/>
    <w:rsid w:val="00583F99"/>
    <w:rsid w:val="00585DCA"/>
    <w:rsid w:val="005A435F"/>
    <w:rsid w:val="005A5C33"/>
    <w:rsid w:val="005A78FC"/>
    <w:rsid w:val="005B4234"/>
    <w:rsid w:val="005C6D45"/>
    <w:rsid w:val="005D58F7"/>
    <w:rsid w:val="006009A1"/>
    <w:rsid w:val="00617D63"/>
    <w:rsid w:val="00631424"/>
    <w:rsid w:val="00634F4C"/>
    <w:rsid w:val="00643D1A"/>
    <w:rsid w:val="006612EE"/>
    <w:rsid w:val="00667F5C"/>
    <w:rsid w:val="00673395"/>
    <w:rsid w:val="00674588"/>
    <w:rsid w:val="0068020B"/>
    <w:rsid w:val="006817F3"/>
    <w:rsid w:val="006822FA"/>
    <w:rsid w:val="00686283"/>
    <w:rsid w:val="006A111A"/>
    <w:rsid w:val="006A2CA2"/>
    <w:rsid w:val="006A7B57"/>
    <w:rsid w:val="006B5EAA"/>
    <w:rsid w:val="006C4D76"/>
    <w:rsid w:val="006D44C5"/>
    <w:rsid w:val="006D5E17"/>
    <w:rsid w:val="00703ED9"/>
    <w:rsid w:val="00710BEC"/>
    <w:rsid w:val="00713672"/>
    <w:rsid w:val="0073562D"/>
    <w:rsid w:val="00757CC5"/>
    <w:rsid w:val="00777E04"/>
    <w:rsid w:val="007B07DE"/>
    <w:rsid w:val="007B34B0"/>
    <w:rsid w:val="007B765F"/>
    <w:rsid w:val="007C7C08"/>
    <w:rsid w:val="007D43BD"/>
    <w:rsid w:val="007D4DF0"/>
    <w:rsid w:val="007D6F32"/>
    <w:rsid w:val="007F137B"/>
    <w:rsid w:val="008243C2"/>
    <w:rsid w:val="008270A2"/>
    <w:rsid w:val="0083656C"/>
    <w:rsid w:val="00846370"/>
    <w:rsid w:val="00853F77"/>
    <w:rsid w:val="008717E3"/>
    <w:rsid w:val="00885CE1"/>
    <w:rsid w:val="008907FF"/>
    <w:rsid w:val="008A21E9"/>
    <w:rsid w:val="008A696F"/>
    <w:rsid w:val="008B3702"/>
    <w:rsid w:val="008B696C"/>
    <w:rsid w:val="008B6BEE"/>
    <w:rsid w:val="008C04E8"/>
    <w:rsid w:val="008D25AC"/>
    <w:rsid w:val="008E32D5"/>
    <w:rsid w:val="008F6D0C"/>
    <w:rsid w:val="008F78D7"/>
    <w:rsid w:val="009200C1"/>
    <w:rsid w:val="00921427"/>
    <w:rsid w:val="00932538"/>
    <w:rsid w:val="00952DE6"/>
    <w:rsid w:val="0096272D"/>
    <w:rsid w:val="00963979"/>
    <w:rsid w:val="00980085"/>
    <w:rsid w:val="00995A82"/>
    <w:rsid w:val="00997127"/>
    <w:rsid w:val="009C0F01"/>
    <w:rsid w:val="009D216F"/>
    <w:rsid w:val="009D228F"/>
    <w:rsid w:val="009D3248"/>
    <w:rsid w:val="009D78DE"/>
    <w:rsid w:val="009E2DF7"/>
    <w:rsid w:val="009E5611"/>
    <w:rsid w:val="009E6D5B"/>
    <w:rsid w:val="00A010F5"/>
    <w:rsid w:val="00A224F4"/>
    <w:rsid w:val="00A65E8A"/>
    <w:rsid w:val="00A66596"/>
    <w:rsid w:val="00A71811"/>
    <w:rsid w:val="00A87896"/>
    <w:rsid w:val="00A95B1D"/>
    <w:rsid w:val="00AB5A04"/>
    <w:rsid w:val="00AC1EE7"/>
    <w:rsid w:val="00AD45BE"/>
    <w:rsid w:val="00AF20E4"/>
    <w:rsid w:val="00B0284C"/>
    <w:rsid w:val="00B07C16"/>
    <w:rsid w:val="00B239DD"/>
    <w:rsid w:val="00B40E21"/>
    <w:rsid w:val="00B61D78"/>
    <w:rsid w:val="00B64A56"/>
    <w:rsid w:val="00B650C6"/>
    <w:rsid w:val="00B8710C"/>
    <w:rsid w:val="00BA63C2"/>
    <w:rsid w:val="00BB07F6"/>
    <w:rsid w:val="00BC6939"/>
    <w:rsid w:val="00BD0BC4"/>
    <w:rsid w:val="00BE1875"/>
    <w:rsid w:val="00BE45C8"/>
    <w:rsid w:val="00BF151A"/>
    <w:rsid w:val="00BF2331"/>
    <w:rsid w:val="00BF2CCD"/>
    <w:rsid w:val="00BF7463"/>
    <w:rsid w:val="00C30889"/>
    <w:rsid w:val="00C353C4"/>
    <w:rsid w:val="00C40640"/>
    <w:rsid w:val="00C545DC"/>
    <w:rsid w:val="00C85640"/>
    <w:rsid w:val="00C90A2E"/>
    <w:rsid w:val="00C91852"/>
    <w:rsid w:val="00C94D11"/>
    <w:rsid w:val="00C961C7"/>
    <w:rsid w:val="00CB1227"/>
    <w:rsid w:val="00CC054F"/>
    <w:rsid w:val="00CC5861"/>
    <w:rsid w:val="00CE57CE"/>
    <w:rsid w:val="00CE7D58"/>
    <w:rsid w:val="00D100E9"/>
    <w:rsid w:val="00D30B81"/>
    <w:rsid w:val="00D3649E"/>
    <w:rsid w:val="00D6521D"/>
    <w:rsid w:val="00D65327"/>
    <w:rsid w:val="00DA0CA3"/>
    <w:rsid w:val="00DC2B35"/>
    <w:rsid w:val="00DC7F6B"/>
    <w:rsid w:val="00DE657A"/>
    <w:rsid w:val="00DF0FDA"/>
    <w:rsid w:val="00E117AE"/>
    <w:rsid w:val="00E11D8B"/>
    <w:rsid w:val="00E142DA"/>
    <w:rsid w:val="00E16F51"/>
    <w:rsid w:val="00E40AD0"/>
    <w:rsid w:val="00E60607"/>
    <w:rsid w:val="00E77EA7"/>
    <w:rsid w:val="00E84859"/>
    <w:rsid w:val="00E85BA1"/>
    <w:rsid w:val="00EB0B6E"/>
    <w:rsid w:val="00EE70C1"/>
    <w:rsid w:val="00EF2E3B"/>
    <w:rsid w:val="00F00D08"/>
    <w:rsid w:val="00F0721D"/>
    <w:rsid w:val="00F169E1"/>
    <w:rsid w:val="00F27CC7"/>
    <w:rsid w:val="00F67188"/>
    <w:rsid w:val="00F7555B"/>
    <w:rsid w:val="00F77B79"/>
    <w:rsid w:val="00F83F3A"/>
    <w:rsid w:val="00F866A8"/>
    <w:rsid w:val="00FB35C9"/>
    <w:rsid w:val="00FB5B59"/>
    <w:rsid w:val="00FB7D4A"/>
    <w:rsid w:val="00FC318F"/>
    <w:rsid w:val="00FC3191"/>
    <w:rsid w:val="00FD0E63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A10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8A"/>
    <w:rPr>
      <w:rFonts w:ascii="Segoe UI" w:hAnsi="Segoe UI" w:cs="Segoe UI"/>
    </w:rPr>
  </w:style>
  <w:style w:type="paragraph" w:styleId="Titre1">
    <w:name w:val="heading 1"/>
    <w:basedOn w:val="Normal"/>
    <w:link w:val="Titre1Car"/>
    <w:uiPriority w:val="1"/>
    <w:qFormat/>
    <w:rsid w:val="002E258A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2E258A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2E258A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2E258A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1"/>
    <w:semiHidden/>
    <w:unhideWhenUsed/>
    <w:qFormat/>
    <w:rsid w:val="002E258A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1"/>
    <w:semiHidden/>
    <w:unhideWhenUsed/>
    <w:qFormat/>
    <w:rsid w:val="002E258A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1"/>
    <w:semiHidden/>
    <w:unhideWhenUsed/>
    <w:qFormat/>
    <w:rsid w:val="002E258A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1"/>
    <w:semiHidden/>
    <w:unhideWhenUsed/>
    <w:qFormat/>
    <w:rsid w:val="002E258A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1"/>
    <w:semiHidden/>
    <w:unhideWhenUsed/>
    <w:qFormat/>
    <w:rsid w:val="002E258A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E258A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En-tte">
    <w:name w:val="header"/>
    <w:basedOn w:val="Normal"/>
    <w:link w:val="En-tteCar"/>
    <w:uiPriority w:val="99"/>
    <w:unhideWhenUsed/>
    <w:rsid w:val="002E258A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E258A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enumros">
    <w:name w:val="List Number"/>
    <w:basedOn w:val="Normal"/>
    <w:link w:val="ListenumrosCar"/>
    <w:uiPriority w:val="10"/>
    <w:qFormat/>
    <w:rsid w:val="002E258A"/>
    <w:rPr>
      <w:rFonts w:eastAsiaTheme="minorEastAsia"/>
      <w:color w:val="3B3838" w:themeColor="background2" w:themeShade="40"/>
    </w:rPr>
  </w:style>
  <w:style w:type="paragraph" w:styleId="Titre">
    <w:name w:val="Title"/>
    <w:basedOn w:val="Normal"/>
    <w:link w:val="TitreCar"/>
    <w:uiPriority w:val="1"/>
    <w:qFormat/>
    <w:rsid w:val="002E258A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2E258A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2E258A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ous-titreCar">
    <w:name w:val="Sous-titre Car"/>
    <w:basedOn w:val="Policepardfaut"/>
    <w:link w:val="Sous-titre"/>
    <w:uiPriority w:val="2"/>
    <w:rsid w:val="002E258A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Grilledutableau">
    <w:name w:val="Table Grid"/>
    <w:basedOn w:val="TableauNormal"/>
    <w:uiPriority w:val="39"/>
    <w:rsid w:val="002E258A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25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E258A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58A"/>
    <w:rPr>
      <w:rFonts w:ascii="Segoe UI" w:hAnsi="Segoe UI" w:cs="Segoe UI"/>
    </w:rPr>
  </w:style>
  <w:style w:type="character" w:styleId="Accentuationintense">
    <w:name w:val="Intense Emphasis"/>
    <w:basedOn w:val="Policepardfaut"/>
    <w:uiPriority w:val="21"/>
    <w:qFormat/>
    <w:rsid w:val="002E258A"/>
    <w:rPr>
      <w:rFonts w:ascii="Segoe UI" w:hAnsi="Segoe UI" w:cs="Segoe UI"/>
      <w:i/>
      <w:iCs/>
      <w:color w:val="2B579A" w:themeColor="accent5"/>
    </w:rPr>
  </w:style>
  <w:style w:type="table" w:styleId="TableauGrille1Clair">
    <w:name w:val="Grid Table 1 Light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1Clair-Accentuation6">
    <w:name w:val="Grid Table 1 Light Accent 6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">
    <w:name w:val="Grid Table 5 Dark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1"/>
    <w:rsid w:val="002E258A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epuces">
    <w:name w:val="List Bullet"/>
    <w:basedOn w:val="Normal"/>
    <w:uiPriority w:val="11"/>
    <w:qFormat/>
    <w:rsid w:val="002E258A"/>
    <w:pPr>
      <w:numPr>
        <w:numId w:val="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8A"/>
    <w:pPr>
      <w:spacing w:line="240" w:lineRule="auto"/>
    </w:pPr>
    <w:rPr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8A"/>
    <w:rPr>
      <w:rFonts w:ascii="Segoe UI" w:hAnsi="Segoe UI" w:cs="Segoe UI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258A"/>
    <w:rPr>
      <w:rFonts w:ascii="Segoe UI" w:hAnsi="Segoe UI" w:cs="Segoe U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58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58A"/>
    <w:rPr>
      <w:rFonts w:ascii="Segoe UI" w:hAnsi="Segoe UI" w:cs="Segoe U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5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58A"/>
    <w:rPr>
      <w:rFonts w:ascii="Segoe UI" w:hAnsi="Segoe UI" w:cs="Segoe UI"/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2E258A"/>
    <w:rPr>
      <w:rFonts w:ascii="Segoe UI" w:hAnsi="Segoe UI" w:cs="Segoe UI"/>
      <w:color w:val="0563C1" w:themeColor="hyperlink"/>
      <w:u w:val="single"/>
    </w:rPr>
  </w:style>
  <w:style w:type="character" w:styleId="Accentuation">
    <w:name w:val="Emphasis"/>
    <w:basedOn w:val="Policepardfaut"/>
    <w:uiPriority w:val="3"/>
    <w:qFormat/>
    <w:rsid w:val="002E258A"/>
    <w:rPr>
      <w:rFonts w:ascii="Segoe UI" w:hAnsi="Segoe UI" w:cs="Segoe UI"/>
      <w:b/>
      <w:iCs/>
      <w:color w:val="BF0000" w:themeColor="accent2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2E258A"/>
    <w:rPr>
      <w:rFonts w:ascii="Segoe UI" w:hAnsi="Segoe UI" w:cs="Segoe UI"/>
      <w:color w:val="954F72" w:themeColor="followedHyperlink"/>
      <w:u w:val="single"/>
    </w:rPr>
  </w:style>
  <w:style w:type="character" w:styleId="lev">
    <w:name w:val="Strong"/>
    <w:basedOn w:val="Policepardfaut"/>
    <w:uiPriority w:val="4"/>
    <w:qFormat/>
    <w:rsid w:val="002E258A"/>
    <w:rPr>
      <w:rFonts w:ascii="Segoe UI" w:hAnsi="Segoe UI" w:cs="Segoe UI"/>
      <w:b/>
      <w:bCs/>
      <w:color w:val="2B579A" w:themeColor="accent5"/>
    </w:rPr>
  </w:style>
  <w:style w:type="paragraph" w:customStyle="1" w:styleId="En-tte1-Sautdepage">
    <w:name w:val="En-tête 1 - Saut de page"/>
    <w:basedOn w:val="Normal"/>
    <w:uiPriority w:val="6"/>
    <w:qFormat/>
    <w:rsid w:val="002E258A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2E258A"/>
    <w:pPr>
      <w:spacing w:before="240"/>
    </w:pPr>
    <w:rPr>
      <w:noProof/>
    </w:rPr>
  </w:style>
  <w:style w:type="paragraph" w:styleId="Bibliographie">
    <w:name w:val="Bibliography"/>
    <w:basedOn w:val="Normal"/>
    <w:next w:val="Normal"/>
    <w:uiPriority w:val="37"/>
    <w:semiHidden/>
    <w:unhideWhenUsed/>
    <w:rsid w:val="002E258A"/>
  </w:style>
  <w:style w:type="paragraph" w:styleId="En-ttedetabledesmatires">
    <w:name w:val="TOC Heading"/>
    <w:basedOn w:val="Titre1"/>
    <w:next w:val="Normal"/>
    <w:uiPriority w:val="39"/>
    <w:unhideWhenUsed/>
    <w:qFormat/>
    <w:rsid w:val="002E258A"/>
    <w:pPr>
      <w:outlineLvl w:val="9"/>
    </w:pPr>
    <w:rPr>
      <w:kern w:val="0"/>
      <w:szCs w:val="32"/>
      <w14:ligatures w14:val="none"/>
      <w14:numForm w14:val="default"/>
    </w:rPr>
  </w:style>
  <w:style w:type="paragraph" w:styleId="Normalcentr">
    <w:name w:val="Block Text"/>
    <w:basedOn w:val="Normal"/>
    <w:uiPriority w:val="99"/>
    <w:semiHidden/>
    <w:unhideWhenUsed/>
    <w:rsid w:val="002E258A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E2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E258A"/>
    <w:rPr>
      <w:rFonts w:ascii="Segoe UI" w:hAnsi="Segoe UI" w:cs="Segoe U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E25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E258A"/>
    <w:rPr>
      <w:rFonts w:ascii="Segoe UI" w:hAnsi="Segoe UI" w:cs="Segoe U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E258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E258A"/>
    <w:rPr>
      <w:rFonts w:ascii="Segoe UI" w:hAnsi="Segoe UI" w:cs="Segoe UI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E258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E258A"/>
    <w:rPr>
      <w:rFonts w:ascii="Segoe UI" w:hAnsi="Segoe UI" w:cs="Segoe U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E258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258A"/>
    <w:rPr>
      <w:rFonts w:ascii="Segoe UI" w:hAnsi="Segoe UI" w:cs="Segoe U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E258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E258A"/>
    <w:rPr>
      <w:rFonts w:ascii="Segoe UI" w:hAnsi="Segoe UI" w:cs="Segoe U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E258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E258A"/>
    <w:rPr>
      <w:rFonts w:ascii="Segoe UI" w:hAnsi="Segoe UI" w:cs="Segoe U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E258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E258A"/>
    <w:rPr>
      <w:rFonts w:ascii="Segoe UI" w:hAnsi="Segoe UI" w:cs="Segoe UI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2E258A"/>
    <w:rPr>
      <w:rFonts w:ascii="Segoe UI" w:hAnsi="Segoe UI" w:cs="Segoe UI"/>
      <w:b/>
      <w:bCs/>
      <w:i/>
      <w:iCs/>
      <w:spacing w:val="0"/>
    </w:rPr>
  </w:style>
  <w:style w:type="paragraph" w:styleId="Lgende">
    <w:name w:val="caption"/>
    <w:basedOn w:val="Normal"/>
    <w:next w:val="Normal"/>
    <w:unhideWhenUsed/>
    <w:qFormat/>
    <w:rsid w:val="002E258A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E258A"/>
    <w:pPr>
      <w:spacing w:before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E258A"/>
    <w:rPr>
      <w:rFonts w:ascii="Segoe UI" w:hAnsi="Segoe UI" w:cs="Segoe UI"/>
    </w:rPr>
  </w:style>
  <w:style w:type="table" w:styleId="Grillecouleur">
    <w:name w:val="Colorful Grid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E258A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E258A"/>
  </w:style>
  <w:style w:type="character" w:customStyle="1" w:styleId="DateCar">
    <w:name w:val="Date Car"/>
    <w:basedOn w:val="Policepardfaut"/>
    <w:link w:val="Date"/>
    <w:uiPriority w:val="99"/>
    <w:semiHidden/>
    <w:rsid w:val="002E258A"/>
    <w:rPr>
      <w:rFonts w:ascii="Segoe UI" w:hAnsi="Segoe UI" w:cs="Segoe UI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258A"/>
    <w:pPr>
      <w:spacing w:before="0" w:line="240" w:lineRule="auto"/>
    </w:pPr>
    <w:rPr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258A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E258A"/>
    <w:pPr>
      <w:spacing w:before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E258A"/>
    <w:rPr>
      <w:rFonts w:ascii="Segoe UI" w:hAnsi="Segoe UI" w:cs="Segoe UI"/>
    </w:rPr>
  </w:style>
  <w:style w:type="character" w:styleId="Appeldenotedefin">
    <w:name w:val="endnote reference"/>
    <w:basedOn w:val="Policepardfaut"/>
    <w:uiPriority w:val="99"/>
    <w:semiHidden/>
    <w:unhideWhenUsed/>
    <w:rsid w:val="002E258A"/>
    <w:rPr>
      <w:rFonts w:ascii="Segoe UI" w:hAnsi="Segoe UI" w:cs="Segoe U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258A"/>
    <w:pPr>
      <w:spacing w:before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258A"/>
    <w:rPr>
      <w:rFonts w:ascii="Segoe UI" w:hAnsi="Segoe UI" w:cs="Segoe UI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2E258A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58A"/>
    <w:rPr>
      <w:rFonts w:ascii="Segoe UI" w:hAnsi="Segoe UI" w:cs="Segoe U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258A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258A"/>
    <w:rPr>
      <w:rFonts w:ascii="Segoe UI" w:hAnsi="Segoe UI" w:cs="Segoe UI"/>
      <w:szCs w:val="20"/>
    </w:rPr>
  </w:style>
  <w:style w:type="table" w:styleId="TableauGrille1Clair-Accentuation2">
    <w:name w:val="Grid Table 1 Light Accent 2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6">
    <w:name w:val="Grid Table 4 Accent 6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2E258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2E258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2E258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2E258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2E258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2E258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2E258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2E258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2E258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2E258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2E258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2E258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2E258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2E258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1"/>
    <w:rsid w:val="002E258A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1"/>
    <w:rsid w:val="002E258A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1"/>
    <w:semiHidden/>
    <w:rsid w:val="002E258A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1"/>
    <w:semiHidden/>
    <w:rsid w:val="002E258A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1"/>
    <w:semiHidden/>
    <w:rsid w:val="002E258A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1"/>
    <w:semiHidden/>
    <w:rsid w:val="002E258A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1"/>
    <w:semiHidden/>
    <w:rsid w:val="002E258A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2E258A"/>
    <w:rPr>
      <w:rFonts w:ascii="Segoe UI" w:hAnsi="Segoe UI" w:cs="Segoe U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E258A"/>
    <w:pPr>
      <w:spacing w:before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E258A"/>
    <w:rPr>
      <w:rFonts w:ascii="Segoe UI" w:hAnsi="Segoe UI" w:cs="Segoe U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E258A"/>
    <w:rPr>
      <w:rFonts w:ascii="Segoe UI" w:hAnsi="Segoe UI" w:cs="Segoe UI"/>
      <w:i/>
      <w:iCs/>
    </w:rPr>
  </w:style>
  <w:style w:type="character" w:styleId="CodeHTML">
    <w:name w:val="HTML Code"/>
    <w:basedOn w:val="Policepardfaut"/>
    <w:uiPriority w:val="99"/>
    <w:semiHidden/>
    <w:unhideWhenUsed/>
    <w:rsid w:val="002E258A"/>
    <w:rPr>
      <w:rFonts w:ascii="Consolas" w:hAnsi="Consolas" w:cs="Segoe UI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2E258A"/>
    <w:rPr>
      <w:rFonts w:ascii="Segoe UI" w:hAnsi="Segoe UI" w:cs="Segoe U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E258A"/>
    <w:rPr>
      <w:rFonts w:ascii="Consolas" w:hAnsi="Consolas" w:cs="Segoe U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258A"/>
    <w:pPr>
      <w:spacing w:before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258A"/>
    <w:rPr>
      <w:rFonts w:ascii="Consolas" w:hAnsi="Consolas" w:cs="Segoe UI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E258A"/>
    <w:rPr>
      <w:rFonts w:ascii="Consolas" w:hAnsi="Consolas" w:cs="Segoe UI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2E258A"/>
    <w:rPr>
      <w:rFonts w:ascii="Consolas" w:hAnsi="Consolas" w:cs="Segoe UI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E258A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E258A"/>
    <w:pPr>
      <w:spacing w:before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E258A"/>
    <w:rPr>
      <w:rFonts w:ascii="Segoe UI Light" w:eastAsiaTheme="majorEastAsia" w:hAnsi="Segoe UI Light" w:cs="Segoe UI Light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E258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E258A"/>
    <w:rPr>
      <w:rFonts w:ascii="Segoe UI" w:hAnsi="Segoe UI" w:cs="Segoe UI"/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E258A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E258A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E258A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E258A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E258A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E258A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E258A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E258A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E258A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2E258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E258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E258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E258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E258A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2E258A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2E258A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E258A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E258A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E258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E258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E258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E258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E258A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E258A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E258A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E258A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E258A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2E258A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2E258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2E258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2E258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E258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2E258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2E258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2E258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2E258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2E258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2E258A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2E258A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2E258A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2E258A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2E258A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2E258A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2E25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E258A"/>
    <w:rPr>
      <w:rFonts w:ascii="Consolas" w:hAnsi="Consolas" w:cs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E258A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E258A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E258A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E25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E258A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rsid w:val="002E258A"/>
    <w:pPr>
      <w:spacing w:before="0" w:line="240" w:lineRule="auto"/>
    </w:pPr>
    <w:rPr>
      <w:rFonts w:ascii="Segoe UI" w:hAnsi="Segoe UI" w:cs="Segoe UI"/>
    </w:rPr>
  </w:style>
  <w:style w:type="paragraph" w:styleId="Retraitnormal">
    <w:name w:val="Normal Indent"/>
    <w:basedOn w:val="Normal"/>
    <w:uiPriority w:val="99"/>
    <w:semiHidden/>
    <w:unhideWhenUsed/>
    <w:rsid w:val="002E258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E258A"/>
    <w:pPr>
      <w:spacing w:before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2E258A"/>
    <w:rPr>
      <w:rFonts w:ascii="Segoe UI" w:hAnsi="Segoe UI" w:cs="Segoe UI"/>
    </w:rPr>
  </w:style>
  <w:style w:type="character" w:styleId="Numrodepage">
    <w:name w:val="page number"/>
    <w:basedOn w:val="Policepardfaut"/>
    <w:uiPriority w:val="99"/>
    <w:semiHidden/>
    <w:unhideWhenUsed/>
    <w:rsid w:val="002E258A"/>
    <w:rPr>
      <w:rFonts w:ascii="Segoe UI" w:hAnsi="Segoe UI" w:cs="Segoe UI"/>
    </w:rPr>
  </w:style>
  <w:style w:type="character" w:styleId="Textedelespacerserv">
    <w:name w:val="Placeholder Text"/>
    <w:basedOn w:val="Policepardfaut"/>
    <w:uiPriority w:val="99"/>
    <w:semiHidden/>
    <w:rsid w:val="002E258A"/>
    <w:rPr>
      <w:rFonts w:ascii="Segoe UI" w:hAnsi="Segoe UI" w:cs="Segoe UI"/>
      <w:color w:val="595959" w:themeColor="text1" w:themeTint="A6"/>
    </w:rPr>
  </w:style>
  <w:style w:type="table" w:styleId="Tableausimple1">
    <w:name w:val="Plain Table 1"/>
    <w:basedOn w:val="TableauNormal"/>
    <w:uiPriority w:val="41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E258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E258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2E258A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58A"/>
    <w:rPr>
      <w:rFonts w:ascii="Consolas" w:hAnsi="Consolas" w:cs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2E258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E258A"/>
    <w:rPr>
      <w:rFonts w:ascii="Segoe UI" w:hAnsi="Segoe UI" w:cs="Segoe UI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E258A"/>
  </w:style>
  <w:style w:type="character" w:customStyle="1" w:styleId="SalutationsCar">
    <w:name w:val="Salutations Car"/>
    <w:basedOn w:val="Policepardfaut"/>
    <w:link w:val="Salutations"/>
    <w:uiPriority w:val="99"/>
    <w:semiHidden/>
    <w:rsid w:val="002E258A"/>
    <w:rPr>
      <w:rFonts w:ascii="Segoe UI" w:hAnsi="Segoe UI" w:cs="Segoe UI"/>
    </w:rPr>
  </w:style>
  <w:style w:type="paragraph" w:styleId="Signature">
    <w:name w:val="Signature"/>
    <w:basedOn w:val="Normal"/>
    <w:link w:val="SignatureCar"/>
    <w:uiPriority w:val="99"/>
    <w:semiHidden/>
    <w:unhideWhenUsed/>
    <w:rsid w:val="002E258A"/>
    <w:pPr>
      <w:spacing w:before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E258A"/>
    <w:rPr>
      <w:rFonts w:ascii="Segoe UI" w:hAnsi="Segoe UI" w:cs="Segoe UI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2E258A"/>
    <w:rPr>
      <w:rFonts w:ascii="Segoe UI" w:hAnsi="Segoe UI" w:cs="Segoe UI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2E258A"/>
    <w:rPr>
      <w:rFonts w:ascii="Segoe UI" w:hAnsi="Segoe UI" w:cs="Segoe UI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2E25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E25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E25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E25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E25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E25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E25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E25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E25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E25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E25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E258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E25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E258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E25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E25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E25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E25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E25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E25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E25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E25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E25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E25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E25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2E258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E25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2E25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2E25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2E25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E25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E25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E25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E25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E258A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E258A"/>
  </w:style>
  <w:style w:type="table" w:styleId="Tableauprofessionnel">
    <w:name w:val="Table Professional"/>
    <w:basedOn w:val="TableauNormal"/>
    <w:uiPriority w:val="99"/>
    <w:semiHidden/>
    <w:unhideWhenUsed/>
    <w:rsid w:val="002E25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2E25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2E25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2E25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E25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E25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E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E25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E25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E25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E258A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2E258A"/>
    <w:pPr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2E258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2E258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E258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E258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E258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E258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E258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E258A"/>
    <w:pPr>
      <w:spacing w:after="100"/>
      <w:ind w:left="1760"/>
    </w:pPr>
  </w:style>
  <w:style w:type="character" w:customStyle="1" w:styleId="UnresolvedMention1">
    <w:name w:val="Unresolved Mention1"/>
    <w:basedOn w:val="Policepardfaut"/>
    <w:uiPriority w:val="99"/>
    <w:unhideWhenUsed/>
    <w:rsid w:val="002E258A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2E258A"/>
    <w:rPr>
      <w:rFonts w:ascii="Segoe UI" w:hAnsi="Segoe UI" w:cs="Segoe UI"/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2E258A"/>
    <w:pPr>
      <w:spacing w:before="0" w:line="240" w:lineRule="auto"/>
    </w:pPr>
  </w:style>
  <w:style w:type="paragraph" w:customStyle="1" w:styleId="TexterutilisableEssayez-le">
    <w:name w:val="Texte réutilisable «Essayez-le »"/>
    <w:basedOn w:val="Normal"/>
    <w:rsid w:val="002E258A"/>
    <w:pPr>
      <w:ind w:left="720" w:right="720"/>
    </w:pPr>
    <w:rPr>
      <w:i/>
      <w:color w:val="595959" w:themeColor="text1" w:themeTint="A6"/>
    </w:rPr>
  </w:style>
  <w:style w:type="paragraph" w:customStyle="1" w:styleId="Citationmiseenvidence">
    <w:name w:val="Citation mise en évidence"/>
    <w:basedOn w:val="Normal"/>
    <w:next w:val="Normal"/>
    <w:link w:val="Caractredecitationmiseenvidence"/>
    <w:qFormat/>
    <w:rsid w:val="002E258A"/>
    <w:rPr>
      <w:rFonts w:eastAsiaTheme="minorEastAsia"/>
      <w:i/>
      <w:color w:val="3B3838" w:themeColor="background2" w:themeShade="40"/>
    </w:rPr>
  </w:style>
  <w:style w:type="character" w:customStyle="1" w:styleId="ListenumrosCar">
    <w:name w:val="Liste à numéros Car"/>
    <w:basedOn w:val="Policepardfaut"/>
    <w:link w:val="Listenumros"/>
    <w:uiPriority w:val="10"/>
    <w:rsid w:val="002E258A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Caractredecitationmiseenvidence">
    <w:name w:val="Caractère de citation mise en évidence"/>
    <w:basedOn w:val="ListenumrosCar"/>
    <w:link w:val="Citationmiseenvidence"/>
    <w:rsid w:val="002E258A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Aucuneliste"/>
    <w:uiPriority w:val="99"/>
    <w:semiHidden/>
    <w:unhideWhenUsed/>
    <w:rsid w:val="002E258A"/>
    <w:pPr>
      <w:numPr>
        <w:numId w:val="12"/>
      </w:numPr>
    </w:pPr>
  </w:style>
  <w:style w:type="numbering" w:styleId="1ai">
    <w:name w:val="Outline List 1"/>
    <w:basedOn w:val="Aucuneliste"/>
    <w:uiPriority w:val="99"/>
    <w:semiHidden/>
    <w:unhideWhenUsed/>
    <w:rsid w:val="002E258A"/>
    <w:pPr>
      <w:numPr>
        <w:numId w:val="13"/>
      </w:numPr>
    </w:pPr>
  </w:style>
  <w:style w:type="numbering" w:styleId="ArticleSection">
    <w:name w:val="Outline List 3"/>
    <w:basedOn w:val="Aucuneliste"/>
    <w:uiPriority w:val="99"/>
    <w:semiHidden/>
    <w:unhideWhenUsed/>
    <w:rsid w:val="002E258A"/>
    <w:pPr>
      <w:numPr>
        <w:numId w:val="14"/>
      </w:numPr>
    </w:pPr>
  </w:style>
  <w:style w:type="character" w:customStyle="1" w:styleId="Hashtag1">
    <w:name w:val="Hashtag1"/>
    <w:basedOn w:val="Policepardfaut"/>
    <w:uiPriority w:val="99"/>
    <w:semiHidden/>
    <w:unhideWhenUsed/>
    <w:rsid w:val="002E258A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2E258A"/>
    <w:rPr>
      <w:rFonts w:ascii="Segoe UI" w:hAnsi="Segoe UI" w:cs="Segoe U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67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lo\AppData\Local\Microsoft\Office\16.0\DTS\fr-FR%7bD4D4C6CB-2234-4D7A-B0EE-B31B1195ABED%7d\%7b097421C8-6C86-400C-B912-698186722014%7dtf45325165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6B5BF68DEEF40A14C2E8AE785EEE2" ma:contentTypeVersion="11" ma:contentTypeDescription="Crée un document." ma:contentTypeScope="" ma:versionID="d36b9fbbe714f2d8f73dbc56041d938c">
  <xsd:schema xmlns:xsd="http://www.w3.org/2001/XMLSchema" xmlns:xs="http://www.w3.org/2001/XMLSchema" xmlns:p="http://schemas.microsoft.com/office/2006/metadata/properties" xmlns:ns3="32faa825-4b9b-465e-a1f8-5b1f884521ac" xmlns:ns4="11d7ffb1-1868-43ef-bf31-bc726fc8f667" targetNamespace="http://schemas.microsoft.com/office/2006/metadata/properties" ma:root="true" ma:fieldsID="e60721bffad79b7883571b84f90a198a" ns3:_="" ns4:_="">
    <xsd:import namespace="32faa825-4b9b-465e-a1f8-5b1f884521ac"/>
    <xsd:import namespace="11d7ffb1-1868-43ef-bf31-bc726fc8f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a825-4b9b-465e-a1f8-5b1f88452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ffb1-1868-43ef-bf31-bc726fc8f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1CD9-EC6C-49AF-A440-644941A6A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37F049-A88C-44E8-B217-F50B0F162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4A872-C103-480C-A9FC-722C7716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a825-4b9b-465e-a1f8-5b1f884521ac"/>
    <ds:schemaRef ds:uri="11d7ffb1-1868-43ef-bf31-bc726fc8f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CD027-8869-472B-AED8-9A42712F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{097421C8-6C86-400C-B912-698186722014}tf45325165.dotx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2020-06-25T19:02:00Z</dcterms:created>
  <dcterms:modified xsi:type="dcterms:W3CDTF">2020-07-23T08:16:00Z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0x0101007066B5BF68DEEF40A14C2E8AE785EEE2</vt:lpwstr>
  </property>
</Properties>
</file>